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FBE9A" w14:textId="12004FFA" w:rsidR="00D72BF8" w:rsidRDefault="00FA54E7" w:rsidP="00152C41">
      <w:pPr>
        <w:pStyle w:val="Heading1"/>
        <w:spacing w:before="120"/>
      </w:pPr>
      <w:r>
        <w:t>Pilot Program</w:t>
      </w:r>
      <w:r w:rsidR="008B798B">
        <w:t xml:space="preserve"> Feedback Form</w:t>
      </w:r>
    </w:p>
    <w:p w14:paraId="10DFF62F" w14:textId="053BCE67" w:rsidR="00D72BF8" w:rsidRDefault="00747036" w:rsidP="00152C41">
      <w:pPr>
        <w:pStyle w:val="Emphasis1"/>
      </w:pPr>
      <w:r w:rsidRPr="00875412">
        <w:t xml:space="preserve">Thank you for </w:t>
      </w:r>
      <w:r w:rsidR="00FA54E7">
        <w:t xml:space="preserve">volunteering to pilot the Infectious Disease Self-Administered TTX. Please take a chance to write down your observations and experience with the materials as they were provided to you. </w:t>
      </w:r>
    </w:p>
    <w:p w14:paraId="7AF4338D" w14:textId="77777777" w:rsidR="00D72BF8" w:rsidRDefault="00AE62E0" w:rsidP="00152C41">
      <w:pPr>
        <w:pStyle w:val="Heading2"/>
        <w:spacing w:before="120" w:after="0"/>
      </w:pPr>
      <w:r w:rsidRPr="001519AD">
        <w:t xml:space="preserve">Part I: </w:t>
      </w:r>
      <w:r w:rsidR="00875412">
        <w:t>General Information</w:t>
      </w:r>
    </w:p>
    <w:p w14:paraId="056A9732" w14:textId="77777777" w:rsidR="00314895" w:rsidRDefault="00314895" w:rsidP="00152C41">
      <w:pPr>
        <w:pStyle w:val="BodyText"/>
        <w:tabs>
          <w:tab w:val="left" w:pos="8460"/>
        </w:tabs>
      </w:pPr>
      <w:r>
        <w:t>Please enter your responses in the form field or check box after the appropriate selection.</w:t>
      </w:r>
    </w:p>
    <w:p w14:paraId="65370D16" w14:textId="77777777" w:rsidR="00774E90" w:rsidRPr="00021DFD" w:rsidRDefault="00774E90" w:rsidP="00152C41">
      <w:pPr>
        <w:pStyle w:val="Bold1"/>
      </w:pPr>
      <w:r w:rsidRPr="00021DFD">
        <w:t xml:space="preserve">Name:  </w:t>
      </w:r>
      <w:r w:rsidR="00021DFD" w:rsidRPr="00021DFD">
        <w:tab/>
      </w:r>
    </w:p>
    <w:p w14:paraId="0BFE007A" w14:textId="77777777" w:rsidR="00774E90" w:rsidRDefault="00774E90" w:rsidP="00152C41">
      <w:pPr>
        <w:pStyle w:val="Bold1"/>
      </w:pPr>
      <w:r>
        <w:t>Agency/Organization Affiliation:</w:t>
      </w:r>
      <w:r w:rsidR="00021DFD">
        <w:t xml:space="preserve">  </w:t>
      </w:r>
      <w:r w:rsidR="00021DFD">
        <w:tab/>
      </w:r>
    </w:p>
    <w:p w14:paraId="2A6508FC" w14:textId="77777777" w:rsidR="00774E90" w:rsidRDefault="00774E90" w:rsidP="00152C41">
      <w:pPr>
        <w:pStyle w:val="Bold1"/>
      </w:pPr>
      <w:r>
        <w:t>Position Title:</w:t>
      </w:r>
      <w:r w:rsidR="00021DFD">
        <w:t xml:space="preserve">  </w:t>
      </w:r>
      <w:r w:rsidR="00021DFD">
        <w:tab/>
      </w:r>
    </w:p>
    <w:p w14:paraId="74D53DA6" w14:textId="0E772E26" w:rsidR="00FA54E7" w:rsidRDefault="00AA079A" w:rsidP="00152C41">
      <w:pPr>
        <w:pStyle w:val="Heading2"/>
        <w:spacing w:after="120"/>
      </w:pPr>
      <w:r w:rsidRPr="001519AD">
        <w:t xml:space="preserve">Part </w:t>
      </w:r>
      <w:r w:rsidR="00047350">
        <w:t xml:space="preserve">II: </w:t>
      </w:r>
      <w:r w:rsidR="00FA54E7">
        <w:t>Exercise Materials</w:t>
      </w:r>
    </w:p>
    <w:p w14:paraId="649728F0" w14:textId="77777777" w:rsidR="00FA54E7" w:rsidRPr="00B0569B" w:rsidRDefault="00FA54E7" w:rsidP="00FA54E7">
      <w:pPr>
        <w:pStyle w:val="BodyText"/>
      </w:pPr>
      <w:r w:rsidRPr="00674DA5">
        <w:t xml:space="preserve">Please rate, on a scale of 1 to 5, your overall assessment of the exercise relative to the statements </w:t>
      </w:r>
      <w:r>
        <w:t>provided</w:t>
      </w:r>
      <w:r w:rsidRPr="00674DA5">
        <w:t>, with 1 indicating strong</w:t>
      </w:r>
      <w:r>
        <w:t xml:space="preserve"> disagreement</w:t>
      </w:r>
      <w:r w:rsidRPr="00674DA5">
        <w:t xml:space="preserve"> and 5 indicating strong agreement.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</w:tblGrid>
      <w:tr w:rsidR="00FA54E7" w:rsidRPr="008B4E23" w14:paraId="326DC6AF" w14:textId="77777777" w:rsidTr="00F423D9">
        <w:trPr>
          <w:trHeight w:val="556"/>
          <w:tblHeader/>
        </w:trPr>
        <w:tc>
          <w:tcPr>
            <w:tcW w:w="629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14:paraId="160A6099" w14:textId="77777777" w:rsidR="00FA54E7" w:rsidRDefault="00FA54E7" w:rsidP="00F423D9">
            <w:pPr>
              <w:pStyle w:val="Tabletext"/>
              <w:jc w:val="center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27288628" w14:textId="77777777" w:rsidR="00FA54E7" w:rsidRDefault="00FA54E7" w:rsidP="00F423D9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</w:t>
            </w:r>
          </w:p>
          <w:p w14:paraId="58AF6553" w14:textId="77777777" w:rsidR="00FA54E7" w:rsidRDefault="00FA54E7" w:rsidP="00F423D9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14:paraId="5BCF1537" w14:textId="77777777" w:rsidR="00FA54E7" w:rsidRDefault="00FA54E7" w:rsidP="00F423D9">
            <w:pPr>
              <w:pStyle w:val="Tabletext"/>
              <w:jc w:val="righ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 Agree</w:t>
            </w:r>
          </w:p>
        </w:tc>
      </w:tr>
      <w:tr w:rsidR="00FA54E7" w:rsidRPr="008B4E23" w14:paraId="224FFB48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86BEA09" w14:textId="344DD050" w:rsidR="00FA54E7" w:rsidRDefault="00FA54E7" w:rsidP="00F423D9">
            <w:pPr>
              <w:pStyle w:val="Tabletext"/>
            </w:pPr>
            <w:r>
              <w:t xml:space="preserve">The exercise materials were easy to </w:t>
            </w:r>
            <w:r w:rsidR="00DA5ADB">
              <w:t xml:space="preserve">understand and </w:t>
            </w:r>
            <w:r>
              <w:t xml:space="preserve">fill out. 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3988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1DD37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05368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CA11C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0DCD9168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FA54E7" w:rsidRPr="008B4E23" w14:paraId="2F9800AB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167AAFB" w14:textId="70E6E6CA" w:rsidR="00FA54E7" w:rsidRDefault="00FA54E7" w:rsidP="00F423D9">
            <w:pPr>
              <w:pStyle w:val="Tabletext"/>
            </w:pPr>
            <w:r>
              <w:t xml:space="preserve">The exercise materials were sufficient for our exercise needs.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3117575F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7F9879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9464E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DAEAD6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3C6FFF0A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FA54E7" w:rsidRPr="008B4E23" w14:paraId="37DFE565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55E7862" w14:textId="283D5B4A" w:rsidR="00FA54E7" w:rsidRDefault="00DA5ADB" w:rsidP="00F423D9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The exercise materials appropriately explained the expectations and needs for conducting a tabletop exercise. 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D46C1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03D64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01905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C99AD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558058EA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FA54E7" w:rsidRPr="008B4E23" w14:paraId="1A2A217C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3702C1C" w14:textId="04BC9E1B" w:rsidR="00FA54E7" w:rsidRPr="008B4E23" w:rsidRDefault="00F423D9" w:rsidP="00F423D9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The package of exercise materials </w:t>
            </w:r>
            <w:r w:rsidR="00B655B8">
              <w:rPr>
                <w:rFonts w:cs="Arial"/>
                <w:color w:val="auto"/>
                <w:szCs w:val="20"/>
              </w:rPr>
              <w:t xml:space="preserve">were </w:t>
            </w:r>
            <w:r>
              <w:rPr>
                <w:rFonts w:cs="Arial"/>
                <w:color w:val="auto"/>
                <w:szCs w:val="20"/>
              </w:rPr>
              <w:t xml:space="preserve">organized effectively.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2158EE8A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C3D8BB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E6B67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4B36CA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2881E490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FA54E7" w:rsidRPr="008B4E23" w14:paraId="059F2123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D535C39" w14:textId="2E9BF956" w:rsidR="00FA54E7" w:rsidRPr="008B4E23" w:rsidRDefault="00F423D9" w:rsidP="00F423D9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The resources provided in the back of the SitMan are sufficient for this exercise.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6205F02A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B65F5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E334A8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7E3E7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629EEAB6" w14:textId="77777777" w:rsidR="00FA54E7" w:rsidRDefault="00FA54E7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24672A" w:rsidRPr="008B4E23" w14:paraId="01FC7105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0D45F3A" w14:textId="2956EB7D" w:rsidR="0024672A" w:rsidRDefault="0024672A" w:rsidP="00F423D9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t xml:space="preserve">My jurisdiction was able to customize the information in the packet.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6E55D8DC" w14:textId="4A13FE71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6D50E1" w14:textId="7C150393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C4AEC3" w14:textId="4D37117E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7165BF" w14:textId="54A6E89D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5F595AC7" w14:textId="2236A0B6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24672A" w:rsidRPr="008B4E23" w14:paraId="5C17086E" w14:textId="77777777" w:rsidTr="00F423D9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6D5169A" w14:textId="719B6EF7" w:rsidR="0024672A" w:rsidRDefault="0024672A" w:rsidP="00942139">
            <w:pPr>
              <w:pStyle w:val="Tabletext"/>
            </w:pPr>
            <w:r>
              <w:t xml:space="preserve">I felt that </w:t>
            </w:r>
            <w:r w:rsidR="00942139">
              <w:t xml:space="preserve">this exercise format was effective.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27D0F394" w14:textId="02B32F87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1D423F" w14:textId="2F32FF0C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831751" w14:textId="526F4142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22739C" w14:textId="11275FEA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17BA2B2C" w14:textId="2E974CCE" w:rsidR="0024672A" w:rsidRPr="008B4E23" w:rsidRDefault="0024672A" w:rsidP="00F423D9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</w:tbl>
    <w:p w14:paraId="5CCECC58" w14:textId="4BC2D029" w:rsidR="00B0569B" w:rsidRDefault="0080093C" w:rsidP="00B0569B">
      <w:pPr>
        <w:pStyle w:val="Heading2"/>
      </w:pPr>
      <w:r>
        <w:t>Part III</w:t>
      </w:r>
      <w:r w:rsidR="00B0569B">
        <w:t>:</w:t>
      </w:r>
      <w:r w:rsidR="00B0569B" w:rsidRPr="001C0508">
        <w:t xml:space="preserve"> </w:t>
      </w:r>
      <w:r w:rsidR="00F423D9">
        <w:t>Written</w:t>
      </w:r>
      <w:r w:rsidR="00B0569B">
        <w:t xml:space="preserve"> Feedback</w:t>
      </w:r>
    </w:p>
    <w:p w14:paraId="048240B6" w14:textId="28FB0E51" w:rsidR="00D72BF8" w:rsidRDefault="00F423D9" w:rsidP="0090751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would you change about the documents and how they </w:t>
      </w:r>
      <w:r w:rsidR="00B655B8">
        <w:rPr>
          <w:rFonts w:ascii="Times New Roman" w:hAnsi="Times New Roman"/>
          <w:b/>
          <w:sz w:val="24"/>
          <w:szCs w:val="24"/>
        </w:rPr>
        <w:t>were presented</w:t>
      </w:r>
      <w:r>
        <w:rPr>
          <w:rFonts w:ascii="Times New Roman" w:hAnsi="Times New Roman"/>
          <w:b/>
          <w:sz w:val="24"/>
          <w:szCs w:val="24"/>
        </w:rPr>
        <w:t xml:space="preserve">? </w:t>
      </w:r>
    </w:p>
    <w:p w14:paraId="6EAE3F61" w14:textId="77777777" w:rsidR="00F7600F" w:rsidRDefault="00F7600F" w:rsidP="00907511">
      <w:pPr>
        <w:spacing w:after="120"/>
        <w:rPr>
          <w:rFonts w:ascii="Times New Roman" w:hAnsi="Times New Roman"/>
          <w:b/>
        </w:rPr>
      </w:pPr>
    </w:p>
    <w:p w14:paraId="41E93EBC" w14:textId="77777777" w:rsidR="00F7600F" w:rsidRDefault="00F7600F" w:rsidP="00907511">
      <w:pPr>
        <w:spacing w:after="120"/>
        <w:rPr>
          <w:rFonts w:ascii="Times New Roman" w:hAnsi="Times New Roman"/>
          <w:b/>
        </w:rPr>
      </w:pPr>
    </w:p>
    <w:p w14:paraId="2C187B0E" w14:textId="77777777" w:rsidR="00F7600F" w:rsidRDefault="00F7600F" w:rsidP="00907511">
      <w:pPr>
        <w:spacing w:after="120"/>
        <w:rPr>
          <w:rFonts w:ascii="Times New Roman" w:hAnsi="Times New Roman"/>
          <w:b/>
        </w:rPr>
      </w:pPr>
    </w:p>
    <w:p w14:paraId="18EBEFA2" w14:textId="77777777" w:rsidR="00B55FA1" w:rsidRDefault="00B55FA1" w:rsidP="00907511">
      <w:pPr>
        <w:spacing w:after="120"/>
        <w:rPr>
          <w:rFonts w:ascii="Times New Roman" w:hAnsi="Times New Roman"/>
          <w:b/>
        </w:rPr>
      </w:pPr>
    </w:p>
    <w:p w14:paraId="73965BD4" w14:textId="77777777" w:rsidR="00715303" w:rsidRDefault="00715303" w:rsidP="00907511">
      <w:pPr>
        <w:spacing w:after="120"/>
        <w:rPr>
          <w:rFonts w:ascii="Times New Roman" w:hAnsi="Times New Roman"/>
          <w:b/>
        </w:rPr>
      </w:pPr>
    </w:p>
    <w:p w14:paraId="6A4DBB90" w14:textId="77777777" w:rsidR="00715303" w:rsidRDefault="00715303" w:rsidP="00907511">
      <w:pPr>
        <w:spacing w:after="120"/>
        <w:rPr>
          <w:rFonts w:ascii="Times New Roman" w:hAnsi="Times New Roman"/>
          <w:b/>
        </w:rPr>
      </w:pPr>
    </w:p>
    <w:p w14:paraId="432184B7" w14:textId="77777777" w:rsidR="00715303" w:rsidRDefault="00715303" w:rsidP="00907511">
      <w:pPr>
        <w:spacing w:after="120"/>
        <w:rPr>
          <w:rFonts w:ascii="Times New Roman" w:hAnsi="Times New Roman"/>
          <w:b/>
        </w:rPr>
      </w:pPr>
    </w:p>
    <w:p w14:paraId="2E54CDDA" w14:textId="77777777" w:rsidR="00B55FA1" w:rsidRPr="00F7600F" w:rsidRDefault="00B55FA1" w:rsidP="00907511">
      <w:pPr>
        <w:spacing w:after="120"/>
        <w:rPr>
          <w:rFonts w:ascii="Times New Roman" w:hAnsi="Times New Roman"/>
          <w:b/>
        </w:rPr>
      </w:pPr>
    </w:p>
    <w:p w14:paraId="6B93BAB1" w14:textId="4E7888DB" w:rsidR="00152C41" w:rsidRDefault="00F423D9" w:rsidP="0090751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What was the most difficult part of administering the exercise? </w:t>
      </w:r>
    </w:p>
    <w:p w14:paraId="423589E0" w14:textId="77777777" w:rsidR="00F7600F" w:rsidRDefault="00F7600F" w:rsidP="00907511">
      <w:pPr>
        <w:spacing w:after="120"/>
        <w:rPr>
          <w:rFonts w:ascii="Times New Roman" w:hAnsi="Times New Roman"/>
          <w:b/>
        </w:rPr>
      </w:pPr>
    </w:p>
    <w:p w14:paraId="5DC2368D" w14:textId="77777777" w:rsidR="00F7600F" w:rsidRDefault="00F7600F" w:rsidP="00907511">
      <w:pPr>
        <w:spacing w:after="120"/>
        <w:rPr>
          <w:rFonts w:ascii="Times New Roman" w:hAnsi="Times New Roman"/>
          <w:b/>
        </w:rPr>
      </w:pPr>
    </w:p>
    <w:p w14:paraId="7C5D3C2C" w14:textId="77777777" w:rsidR="00B55FA1" w:rsidRDefault="00B55FA1" w:rsidP="00907511">
      <w:pPr>
        <w:spacing w:after="120"/>
        <w:rPr>
          <w:rFonts w:ascii="Times New Roman" w:hAnsi="Times New Roman"/>
          <w:b/>
        </w:rPr>
      </w:pPr>
    </w:p>
    <w:p w14:paraId="1FDA689C" w14:textId="77777777" w:rsidR="00B55FA1" w:rsidRDefault="00B55FA1" w:rsidP="00907511">
      <w:pPr>
        <w:spacing w:after="120"/>
        <w:rPr>
          <w:rFonts w:ascii="Times New Roman" w:hAnsi="Times New Roman"/>
          <w:b/>
        </w:rPr>
      </w:pPr>
    </w:p>
    <w:p w14:paraId="7EB39875" w14:textId="77777777" w:rsidR="00F7600F" w:rsidRPr="00F7600F" w:rsidRDefault="00F7600F" w:rsidP="00907511">
      <w:pPr>
        <w:spacing w:after="120"/>
        <w:rPr>
          <w:rFonts w:ascii="Times New Roman" w:hAnsi="Times New Roman"/>
          <w:b/>
        </w:rPr>
      </w:pPr>
    </w:p>
    <w:p w14:paraId="334ADFD2" w14:textId="77777777" w:rsidR="00B55FA1" w:rsidRDefault="00B55FA1" w:rsidP="0090751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Was the exercise easy to understand and execute? </w:t>
      </w:r>
    </w:p>
    <w:p w14:paraId="11137335" w14:textId="77777777" w:rsidR="00907511" w:rsidRDefault="00907511" w:rsidP="00907511">
      <w:pPr>
        <w:spacing w:after="120"/>
        <w:rPr>
          <w:rFonts w:ascii="Times New Roman" w:hAnsi="Times New Roman"/>
          <w:b/>
        </w:rPr>
      </w:pPr>
    </w:p>
    <w:p w14:paraId="201C9B90" w14:textId="77777777" w:rsidR="00907511" w:rsidRDefault="00907511" w:rsidP="00907511">
      <w:pPr>
        <w:spacing w:after="120"/>
        <w:rPr>
          <w:rFonts w:ascii="Times New Roman" w:hAnsi="Times New Roman"/>
          <w:b/>
        </w:rPr>
      </w:pPr>
    </w:p>
    <w:p w14:paraId="0488AE78" w14:textId="77777777" w:rsidR="00907511" w:rsidRDefault="00907511" w:rsidP="00907511">
      <w:pPr>
        <w:spacing w:after="120"/>
        <w:rPr>
          <w:rFonts w:ascii="Times New Roman" w:hAnsi="Times New Roman"/>
          <w:b/>
        </w:rPr>
      </w:pPr>
    </w:p>
    <w:p w14:paraId="7556FD9E" w14:textId="77777777" w:rsidR="00907511" w:rsidRDefault="00907511" w:rsidP="00907511">
      <w:pPr>
        <w:spacing w:after="120"/>
        <w:rPr>
          <w:rFonts w:ascii="Times New Roman" w:hAnsi="Times New Roman"/>
          <w:b/>
        </w:rPr>
      </w:pPr>
    </w:p>
    <w:p w14:paraId="0A99EC31" w14:textId="77777777" w:rsidR="00907511" w:rsidRPr="00907511" w:rsidRDefault="00907511" w:rsidP="00907511">
      <w:pPr>
        <w:spacing w:after="120"/>
        <w:rPr>
          <w:rFonts w:ascii="Times New Roman" w:hAnsi="Times New Roman"/>
          <w:b/>
        </w:rPr>
      </w:pPr>
    </w:p>
    <w:p w14:paraId="4C48A77B" w14:textId="79140BBE" w:rsidR="00907511" w:rsidRPr="00907511" w:rsidRDefault="00907511" w:rsidP="00907511">
      <w:pPr>
        <w:pStyle w:val="ListParagraph"/>
        <w:numPr>
          <w:ilvl w:val="0"/>
          <w:numId w:val="33"/>
        </w:numPr>
        <w:spacing w:before="120" w:after="24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</w:t>
      </w:r>
      <w:r w:rsidRPr="005F77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exercise </w:t>
      </w:r>
      <w:r w:rsidRPr="005F77EC">
        <w:rPr>
          <w:rFonts w:ascii="Times New Roman" w:hAnsi="Times New Roman"/>
          <w:b/>
          <w:sz w:val="24"/>
          <w:szCs w:val="24"/>
        </w:rPr>
        <w:t xml:space="preserve">materials were </w:t>
      </w:r>
      <w:r>
        <w:rPr>
          <w:rFonts w:ascii="Times New Roman" w:hAnsi="Times New Roman"/>
          <w:b/>
          <w:sz w:val="24"/>
          <w:szCs w:val="24"/>
        </w:rPr>
        <w:t>most useful?  Please identify any</w:t>
      </w:r>
      <w:r w:rsidRPr="005F77EC">
        <w:rPr>
          <w:rFonts w:ascii="Times New Roman" w:hAnsi="Times New Roman"/>
          <w:b/>
          <w:sz w:val="24"/>
          <w:szCs w:val="24"/>
        </w:rPr>
        <w:t xml:space="preserve"> additional materials </w:t>
      </w:r>
      <w:r>
        <w:rPr>
          <w:rFonts w:ascii="Times New Roman" w:hAnsi="Times New Roman"/>
          <w:b/>
          <w:sz w:val="24"/>
          <w:szCs w:val="24"/>
        </w:rPr>
        <w:t>or resources that would be useful.</w:t>
      </w:r>
    </w:p>
    <w:p w14:paraId="5A794D56" w14:textId="77777777" w:rsidR="00B55FA1" w:rsidRDefault="00B55FA1" w:rsidP="00907511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7A98B21B" w14:textId="77777777" w:rsidR="00B55FA1" w:rsidRDefault="00B55FA1" w:rsidP="00907511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4EF5BC28" w14:textId="77777777" w:rsidR="00B55FA1" w:rsidRDefault="00B55FA1" w:rsidP="00907511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4440183B" w14:textId="77777777" w:rsidR="00B55FA1" w:rsidRPr="00907511" w:rsidRDefault="00B55FA1" w:rsidP="00907511">
      <w:pPr>
        <w:spacing w:after="120"/>
        <w:rPr>
          <w:rFonts w:ascii="Times New Roman" w:hAnsi="Times New Roman"/>
          <w:b/>
        </w:rPr>
      </w:pPr>
    </w:p>
    <w:p w14:paraId="69EE7722" w14:textId="77777777" w:rsidR="00B55FA1" w:rsidRDefault="00B55FA1" w:rsidP="00907511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76635B14" w14:textId="77777777" w:rsidR="00C325E2" w:rsidRDefault="00C325E2" w:rsidP="0090751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How much time did it take you to prepare the documentation? </w:t>
      </w:r>
    </w:p>
    <w:p w14:paraId="7565AD1E" w14:textId="77777777" w:rsidR="00C325E2" w:rsidRDefault="00C325E2" w:rsidP="00C325E2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1003F74B" w14:textId="77777777" w:rsidR="00C325E2" w:rsidRDefault="00C325E2" w:rsidP="00C325E2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0332A296" w14:textId="77777777" w:rsidR="00C325E2" w:rsidRDefault="00C325E2" w:rsidP="00C325E2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6FDD7F77" w14:textId="77777777" w:rsidR="00C325E2" w:rsidRPr="004B091E" w:rsidRDefault="00C325E2" w:rsidP="004B091E">
      <w:pPr>
        <w:spacing w:after="120"/>
        <w:rPr>
          <w:rFonts w:ascii="Times New Roman" w:hAnsi="Times New Roman"/>
          <w:b/>
        </w:rPr>
      </w:pPr>
      <w:bookmarkStart w:id="0" w:name="_GoBack"/>
      <w:bookmarkEnd w:id="0"/>
    </w:p>
    <w:p w14:paraId="1F6FFC7B" w14:textId="77777777" w:rsidR="00C325E2" w:rsidRDefault="00C325E2" w:rsidP="00C325E2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2635C517" w14:textId="77777777" w:rsidR="00C325E2" w:rsidRPr="00C325E2" w:rsidRDefault="00C325E2" w:rsidP="00C325E2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463E4E0E" w14:textId="5CA9F9B6" w:rsidR="00B7399B" w:rsidRDefault="00F7600F" w:rsidP="00907511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How would you improve</w:t>
      </w:r>
      <w:r w:rsidR="00907511">
        <w:rPr>
          <w:rFonts w:ascii="Times New Roman" w:hAnsi="Times New Roman"/>
          <w:b/>
          <w:sz w:val="24"/>
          <w:szCs w:val="24"/>
        </w:rPr>
        <w:t xml:space="preserve"> this exercise for future users?</w:t>
      </w:r>
    </w:p>
    <w:p w14:paraId="2E727BD4" w14:textId="777B290E" w:rsidR="00D72BF8" w:rsidRDefault="00D72BF8" w:rsidP="00907511">
      <w:pPr>
        <w:spacing w:afterLines="100" w:after="240"/>
        <w:jc w:val="both"/>
      </w:pPr>
    </w:p>
    <w:sectPr w:rsidR="00D72BF8" w:rsidSect="00152C41">
      <w:footerReference w:type="default" r:id="rId10"/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1928" w14:textId="77777777" w:rsidR="00F423D9" w:rsidRDefault="00F423D9">
      <w:r>
        <w:separator/>
      </w:r>
    </w:p>
    <w:p w14:paraId="02A7F8B0" w14:textId="77777777" w:rsidR="00F423D9" w:rsidRDefault="00F423D9"/>
  </w:endnote>
  <w:endnote w:type="continuationSeparator" w:id="0">
    <w:p w14:paraId="665684F4" w14:textId="77777777" w:rsidR="00F423D9" w:rsidRDefault="00F423D9">
      <w:r>
        <w:continuationSeparator/>
      </w:r>
    </w:p>
    <w:p w14:paraId="20377C13" w14:textId="77777777" w:rsidR="00F423D9" w:rsidRDefault="00F423D9"/>
  </w:endnote>
  <w:endnote w:type="continuationNotice" w:id="1">
    <w:p w14:paraId="04DC3075" w14:textId="77777777" w:rsidR="00F423D9" w:rsidRDefault="00F42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7F96" w14:textId="77777777" w:rsidR="00F423D9" w:rsidRDefault="00F423D9" w:rsidP="00097AB8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>
      <w:rPr>
        <w:rFonts w:ascii="Arial" w:hAnsi="Arial" w:cs="Arial"/>
        <w:color w:val="000080"/>
        <w:sz w:val="18"/>
        <w:szCs w:val="18"/>
      </w:rPr>
      <w:tab/>
    </w:r>
    <w:r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4B091E">
      <w:rPr>
        <w:rStyle w:val="PageNumber"/>
        <w:rFonts w:ascii="Arial" w:hAnsi="Arial" w:cs="Arial"/>
        <w:noProof/>
        <w:color w:val="000080"/>
        <w:sz w:val="18"/>
        <w:szCs w:val="18"/>
      </w:rPr>
      <w:t>2</w:t>
    </w:r>
    <w:r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  <w:r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14:paraId="34C08113" w14:textId="77777777" w:rsidR="00F423D9" w:rsidRPr="00097AB8" w:rsidRDefault="00F423D9" w:rsidP="00097AB8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53DD1" w14:textId="77777777" w:rsidR="00F423D9" w:rsidRDefault="00F423D9">
      <w:r>
        <w:separator/>
      </w:r>
    </w:p>
    <w:p w14:paraId="592177E8" w14:textId="77777777" w:rsidR="00F423D9" w:rsidRDefault="00F423D9"/>
  </w:footnote>
  <w:footnote w:type="continuationSeparator" w:id="0">
    <w:p w14:paraId="05D0CD7D" w14:textId="77777777" w:rsidR="00F423D9" w:rsidRDefault="00F423D9">
      <w:r>
        <w:continuationSeparator/>
      </w:r>
    </w:p>
    <w:p w14:paraId="3667F2AD" w14:textId="77777777" w:rsidR="00F423D9" w:rsidRDefault="00F423D9"/>
  </w:footnote>
  <w:footnote w:type="continuationNotice" w:id="1">
    <w:p w14:paraId="3C94C55C" w14:textId="77777777" w:rsidR="00F423D9" w:rsidRDefault="00F423D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0F3B2F"/>
    <w:multiLevelType w:val="multilevel"/>
    <w:tmpl w:val="0409001D"/>
    <w:numStyleLink w:val="1ai"/>
  </w:abstractNum>
  <w:abstractNum w:abstractNumId="14">
    <w:nsid w:val="14180F34"/>
    <w:multiLevelType w:val="multilevel"/>
    <w:tmpl w:val="0409001D"/>
    <w:numStyleLink w:val="1ai"/>
  </w:abstractNum>
  <w:abstractNum w:abstractNumId="15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D4AA0"/>
    <w:multiLevelType w:val="multilevel"/>
    <w:tmpl w:val="0409001D"/>
    <w:numStyleLink w:val="1ai"/>
  </w:abstractNum>
  <w:abstractNum w:abstractNumId="17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117A1"/>
    <w:multiLevelType w:val="multilevel"/>
    <w:tmpl w:val="0409001D"/>
    <w:numStyleLink w:val="1ai"/>
  </w:abstractNum>
  <w:abstractNum w:abstractNumId="19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AE47E7"/>
    <w:multiLevelType w:val="multilevel"/>
    <w:tmpl w:val="0409001D"/>
    <w:numStyleLink w:val="1ai"/>
  </w:abstractNum>
  <w:abstractNum w:abstractNumId="25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038A7"/>
    <w:multiLevelType w:val="multilevel"/>
    <w:tmpl w:val="0409001D"/>
    <w:numStyleLink w:val="1ai"/>
  </w:abstractNum>
  <w:abstractNum w:abstractNumId="28">
    <w:nsid w:val="58A4522F"/>
    <w:multiLevelType w:val="hybridMultilevel"/>
    <w:tmpl w:val="6BFABF12"/>
    <w:lvl w:ilvl="0" w:tplc="CF800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44944"/>
    <w:multiLevelType w:val="multilevel"/>
    <w:tmpl w:val="0409001D"/>
    <w:numStyleLink w:val="1ai"/>
  </w:abstractNum>
  <w:abstractNum w:abstractNumId="30">
    <w:nsid w:val="5DFC5F5A"/>
    <w:multiLevelType w:val="multilevel"/>
    <w:tmpl w:val="0409001D"/>
    <w:numStyleLink w:val="1ai"/>
  </w:abstractNum>
  <w:abstractNum w:abstractNumId="31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13540"/>
    <w:multiLevelType w:val="multilevel"/>
    <w:tmpl w:val="0409001D"/>
    <w:numStyleLink w:val="1ai"/>
  </w:abstractNum>
  <w:abstractNum w:abstractNumId="37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80758"/>
    <w:multiLevelType w:val="multilevel"/>
    <w:tmpl w:val="0409001D"/>
    <w:numStyleLink w:val="1ai"/>
  </w:abstractNum>
  <w:abstractNum w:abstractNumId="4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27D49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67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5026E"/>
    <w:rsid w:val="004567CC"/>
    <w:rsid w:val="00457BA9"/>
    <w:rsid w:val="00457E9C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091E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5303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6D3F"/>
    <w:rsid w:val="007C7E4A"/>
    <w:rsid w:val="007D3B65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293F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07511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139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691C"/>
    <w:rsid w:val="009C7C39"/>
    <w:rsid w:val="009C7C4B"/>
    <w:rsid w:val="009D3CFC"/>
    <w:rsid w:val="009D76AC"/>
    <w:rsid w:val="009E0EE0"/>
    <w:rsid w:val="009E2A73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5FA1"/>
    <w:rsid w:val="00B56B62"/>
    <w:rsid w:val="00B655B8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25E2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516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656B"/>
    <w:rsid w:val="00DA423C"/>
    <w:rsid w:val="00DA4543"/>
    <w:rsid w:val="00DA50D5"/>
    <w:rsid w:val="00DA5ADB"/>
    <w:rsid w:val="00DA5B5E"/>
    <w:rsid w:val="00DB1502"/>
    <w:rsid w:val="00DB4EA4"/>
    <w:rsid w:val="00DB5624"/>
    <w:rsid w:val="00DB57B7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4586"/>
    <w:rsid w:val="00F423D9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00F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4E7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black"/>
    </o:shapedefaults>
    <o:shapelayout v:ext="edit">
      <o:idmap v:ext="edit" data="1"/>
    </o:shapelayout>
  </w:shapeDefaults>
  <w:decimalSymbol w:val="."/>
  <w:listSeparator w:val=","/>
  <w14:docId w14:val="0F92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1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5079249568A49A9A6E536877219B4" ma:contentTypeVersion="24" ma:contentTypeDescription="Create a new document." ma:contentTypeScope="" ma:versionID="4720341d61e1dd33154e13c18375c078">
  <xsd:schema xmlns:xsd="http://www.w3.org/2001/XMLSchema" xmlns:xs="http://www.w3.org/2001/XMLSchema" xmlns:p="http://schemas.microsoft.com/office/2006/metadata/properties" xmlns:ns2="3ed4e33a-ffd4-4211-9f08-9b64a2fd6c78" xmlns:ns3="f11c7de1-4aa6-49fa-a978-6844ef8847b7" targetNamespace="http://schemas.microsoft.com/office/2006/metadata/properties" ma:root="true" ma:fieldsID="c52de45fb2f1756316f33bf4c5093ea3" ns2:_="" ns3:_="">
    <xsd:import namespace="3ed4e33a-ffd4-4211-9f08-9b64a2fd6c78"/>
    <xsd:import namespace="f11c7de1-4aa6-49fa-a978-6844ef8847b7"/>
    <xsd:element name="properties">
      <xsd:complexType>
        <xsd:sequence>
          <xsd:element name="documentManagement">
            <xsd:complexType>
              <xsd:all>
                <xsd:element ref="ns2:ICU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e33a-ffd4-4211-9f08-9b64a2fd6c78" elementFormDefault="qualified">
    <xsd:import namespace="http://schemas.microsoft.com/office/2006/documentManagement/types"/>
    <xsd:import namespace="http://schemas.microsoft.com/office/infopath/2007/PartnerControls"/>
    <xsd:element name="ICU" ma:index="3" nillable="true" ma:displayName="ICU" ma:default="0" ma:format="Dropdown" ma:internalName="ICU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bb8555-2208-4e90-9480-fc3109470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7de1-4aa6-49fa-a978-6844ef884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c49e3a9-9cab-4e9f-9132-5f87aae64714}" ma:internalName="TaxCatchAll" ma:readOnly="false" ma:showField="CatchAllData" ma:web="f11c7de1-4aa6-49fa-a978-6844ef88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7de1-4aa6-49fa-a978-6844ef8847b7" xsi:nil="true"/>
    <Notes xmlns="3ed4e33a-ffd4-4211-9f08-9b64a2fd6c78" xsi:nil="true"/>
    <Note xmlns="3ed4e33a-ffd4-4211-9f08-9b64a2fd6c78" xsi:nil="true"/>
    <lcf76f155ced4ddcb4097134ff3c332f xmlns="3ed4e33a-ffd4-4211-9f08-9b64a2fd6c78">
      <Terms xmlns="http://schemas.microsoft.com/office/infopath/2007/PartnerControls"/>
    </lcf76f155ced4ddcb4097134ff3c332f>
    <ICU xmlns="3ed4e33a-ffd4-4211-9f08-9b64a2fd6c78">false</ICU>
  </documentManagement>
</p:properties>
</file>

<file path=customXml/itemProps1.xml><?xml version="1.0" encoding="utf-8"?>
<ds:datastoreItem xmlns:ds="http://schemas.openxmlformats.org/officeDocument/2006/customXml" ds:itemID="{AABCE637-39C5-C743-B12D-C2FA3038F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FA54D-CEE1-F244-9CDD-26B17619EA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CE59E-ACEF-4D99-B26A-312353EF29AD}"/>
</file>

<file path=customXml/itemProps4.xml><?xml version="1.0" encoding="utf-8"?>
<ds:datastoreItem xmlns:ds="http://schemas.openxmlformats.org/officeDocument/2006/customXml" ds:itemID="{21CA3C8E-53CC-449E-A243-33A8D64254E8}"/>
</file>

<file path=customXml/itemProps5.xml><?xml version="1.0" encoding="utf-8"?>
<ds:datastoreItem xmlns:ds="http://schemas.openxmlformats.org/officeDocument/2006/customXml" ds:itemID="{2250A8AB-F776-45EC-9085-AFD03BF6ED75}"/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Settings\ksfray.BBNOVA.000\Application Data\Microsoft\Templates\Exercise Documentation Template.dot</Template>
  <TotalTime>16</TotalTime>
  <Pages>2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Kasey Parr</cp:lastModifiedBy>
  <cp:revision>14</cp:revision>
  <cp:lastPrinted>2013-04-12T20:36:00Z</cp:lastPrinted>
  <dcterms:created xsi:type="dcterms:W3CDTF">2016-01-18T20:49:00Z</dcterms:created>
  <dcterms:modified xsi:type="dcterms:W3CDTF">2016-02-01T18:19:00Z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0x010100FCD5079249568A49A9A6E536877219B4</vt:lpwstr>
  </property>
</Properties>
</file>